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 ноября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ноября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30 ноября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511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41,3%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FF01-F4BE-442A-A7F8-EB0CF2FD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434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16</cp:revision>
  <cp:lastPrinted>2019-12-03T23:25:00Z</cp:lastPrinted>
  <dcterms:created xsi:type="dcterms:W3CDTF">2019-09-02T22:34:00Z</dcterms:created>
  <dcterms:modified xsi:type="dcterms:W3CDTF">2019-12-03T23:25:00Z</dcterms:modified>
</cp:coreProperties>
</file>